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7672" w14:textId="09E6EDEB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26A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A77296">
        <w:rPr>
          <w:rFonts w:ascii="Times New Roman" w:hAnsi="Times New Roman" w:cs="Times New Roman"/>
          <w:sz w:val="24"/>
          <w:szCs w:val="24"/>
        </w:rPr>
        <w:t>5</w:t>
      </w:r>
    </w:p>
    <w:p w14:paraId="2CC74328" w14:textId="77777777" w:rsidR="00EE1C12" w:rsidRDefault="00EE1C12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2F6AA3" w14:textId="77777777" w:rsidR="001C5A53" w:rsidRPr="00A94376" w:rsidRDefault="001C5A5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BFDB91" w14:textId="13C69A57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C26A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26A64">
        <w:rPr>
          <w:rFonts w:ascii="Times New Roman" w:hAnsi="Times New Roman" w:cs="Times New Roman"/>
          <w:sz w:val="24"/>
          <w:szCs w:val="24"/>
        </w:rPr>
        <w:t>_____</w:t>
      </w:r>
      <w:r w:rsidRPr="00A94376">
        <w:rPr>
          <w:rFonts w:ascii="Times New Roman" w:hAnsi="Times New Roman" w:cs="Times New Roman"/>
          <w:sz w:val="24"/>
          <w:szCs w:val="24"/>
        </w:rPr>
        <w:t xml:space="preserve">» </w:t>
      </w:r>
      <w:r w:rsidR="00A77296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A772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5BF4B633" w14:textId="77777777" w:rsidR="001C5A53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FEB983" w14:textId="77777777" w:rsidR="001C5A53" w:rsidRPr="00A94376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1E9900D7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79570F9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1BFDB30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6EC9DC98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5120B73E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6F22A17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6EC1EAFB" w14:textId="1DE4ADA0" w:rsidR="004D2EB8" w:rsidRDefault="00E13D92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госуда</w:t>
      </w:r>
      <w:r w:rsidR="000F0393">
        <w:rPr>
          <w:rFonts w:ascii="Times New Roman" w:hAnsi="Times New Roman"/>
          <w:sz w:val="24"/>
        </w:rPr>
        <w:t>рственной аккредитации рег.№3524 серия 42А03№00002</w:t>
      </w:r>
      <w:r w:rsidR="00C26A64" w:rsidRPr="008D2639">
        <w:rPr>
          <w:rFonts w:ascii="Times New Roman" w:hAnsi="Times New Roman"/>
          <w:sz w:val="24"/>
        </w:rPr>
        <w:t>4</w:t>
      </w:r>
      <w:r w:rsidR="000F0393">
        <w:rPr>
          <w:rFonts w:ascii="Times New Roman" w:hAnsi="Times New Roman"/>
          <w:sz w:val="24"/>
        </w:rPr>
        <w:t>8</w:t>
      </w:r>
      <w:r w:rsidR="00C26A64" w:rsidRPr="008D2639">
        <w:rPr>
          <w:rFonts w:ascii="Times New Roman" w:hAnsi="Times New Roman"/>
          <w:sz w:val="24"/>
        </w:rPr>
        <w:t xml:space="preserve"> от </w:t>
      </w:r>
      <w:r w:rsidR="000F0393">
        <w:rPr>
          <w:rFonts w:ascii="Times New Roman" w:hAnsi="Times New Roman"/>
          <w:sz w:val="24"/>
        </w:rPr>
        <w:t>31</w:t>
      </w:r>
      <w:r w:rsidR="00C26A64" w:rsidRPr="008D2639">
        <w:rPr>
          <w:rFonts w:ascii="Times New Roman" w:hAnsi="Times New Roman"/>
          <w:sz w:val="24"/>
        </w:rPr>
        <w:t>.03.20</w:t>
      </w:r>
      <w:r w:rsidR="000F0393">
        <w:rPr>
          <w:rFonts w:ascii="Times New Roman" w:hAnsi="Times New Roman"/>
          <w:sz w:val="24"/>
        </w:rPr>
        <w:t>21</w:t>
      </w:r>
      <w:r w:rsidR="00C26A64" w:rsidRPr="008D2639">
        <w:rPr>
          <w:rFonts w:ascii="Times New Roman" w:hAnsi="Times New Roman"/>
          <w:sz w:val="24"/>
        </w:rPr>
        <w:t xml:space="preserve">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 К</w:t>
      </w:r>
      <w:r w:rsidR="00CD2F6B">
        <w:rPr>
          <w:rFonts w:ascii="Times New Roman" w:hAnsi="Times New Roman"/>
          <w:sz w:val="24"/>
        </w:rPr>
        <w:t>емеровской области</w:t>
      </w:r>
      <w:r w:rsidR="00CD2F6B">
        <w:rPr>
          <w:rFonts w:ascii="Times New Roman" w:hAnsi="Times New Roman"/>
          <w:sz w:val="24"/>
        </w:rPr>
        <w:br/>
        <w:t>(действует бессрочно</w:t>
      </w:r>
      <w:r w:rsidR="00C26A64">
        <w:rPr>
          <w:rFonts w:ascii="Times New Roman" w:hAnsi="Times New Roman"/>
          <w:sz w:val="24"/>
        </w:rPr>
        <w:t>)</w:t>
      </w:r>
      <w:r w:rsidR="00C26A64" w:rsidRPr="008D2639">
        <w:rPr>
          <w:rFonts w:ascii="Times New Roman" w:hAnsi="Times New Roman"/>
          <w:sz w:val="24"/>
        </w:rPr>
        <w:t>, и   в лице  директора  Нохриной Татьяны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 w:rsidR="006735A8">
        <w:t>__________________________________________________</w:t>
      </w:r>
      <w:r w:rsidR="00C26A64">
        <w:rPr>
          <w:rFonts w:ascii="Times New Roman" w:hAnsi="Times New Roman"/>
          <w:sz w:val="24"/>
        </w:rPr>
        <w:t>_______________________</w:t>
      </w:r>
      <w:r w:rsidR="006735A8">
        <w:rPr>
          <w:rFonts w:ascii="Times New Roman" w:hAnsi="Times New Roman"/>
          <w:sz w:val="24"/>
        </w:rPr>
        <w:t xml:space="preserve"> </w:t>
      </w:r>
      <w:r w:rsidR="00C26A64">
        <w:rPr>
          <w:rFonts w:ascii="Times New Roman" w:hAnsi="Times New Roman"/>
          <w:sz w:val="24"/>
        </w:rPr>
        <w:t>_______________________________________________________________________________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в лице директора </w:t>
      </w:r>
      <w:r w:rsidR="00C26A64">
        <w:rPr>
          <w:rFonts w:ascii="Times New Roman" w:hAnsi="Times New Roman"/>
          <w:sz w:val="24"/>
        </w:rPr>
        <w:t>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действующего на основании Устава, именуемое в дальнейшем «Заказчик»,  с другой стороны, вместе именуемые «Стороны»,  на основании Федерального закона от </w:t>
      </w:r>
      <w:r w:rsidR="00557CF9">
        <w:rPr>
          <w:rFonts w:ascii="Times New Roman" w:hAnsi="Times New Roman"/>
          <w:sz w:val="24"/>
        </w:rPr>
        <w:t>__________________________________________________</w:t>
      </w:r>
      <w:r w:rsidR="001C5A53">
        <w:rPr>
          <w:rFonts w:ascii="Times New Roman" w:hAnsi="Times New Roman"/>
          <w:sz w:val="24"/>
        </w:rPr>
        <w:t xml:space="preserve">_______________________________, </w:t>
      </w:r>
      <w:r w:rsidR="004D2EB8" w:rsidRPr="00746EDC">
        <w:rPr>
          <w:rFonts w:ascii="Times New Roman" w:hAnsi="Times New Roman"/>
          <w:sz w:val="24"/>
        </w:rPr>
        <w:t>заключили настоящий договор о нижеследующем:</w:t>
      </w:r>
    </w:p>
    <w:p w14:paraId="0C15EC4A" w14:textId="77777777" w:rsidR="00F32338" w:rsidRPr="00A94376" w:rsidRDefault="00F32338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206085D6" w14:textId="77777777" w:rsidR="004D2EB8" w:rsidRPr="00A94376" w:rsidRDefault="004D2EB8" w:rsidP="004D2EB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1FB36E3" w14:textId="57F102FF" w:rsidR="004D2EB8" w:rsidRPr="004A1ED8" w:rsidRDefault="004D2EB8" w:rsidP="004A1ED8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Исполнитель обязуется предоставить </w:t>
      </w:r>
      <w:r w:rsidR="00D60817" w:rsidRPr="00D60817">
        <w:rPr>
          <w:rFonts w:ascii="Times New Roman" w:hAnsi="Times New Roman"/>
          <w:sz w:val="24"/>
        </w:rPr>
        <w:t xml:space="preserve">услуги по организации и проведению дополнительной профессиональной программы (программы повышения квалификации) для преподавателей изобразительного искусства по дополнительной профессиональной программе повышения квалификации </w:t>
      </w:r>
      <w:r w:rsidR="001C5A53" w:rsidRPr="003E56A6">
        <w:rPr>
          <w:rFonts w:ascii="Times New Roman" w:hAnsi="Times New Roman"/>
          <w:b/>
          <w:color w:val="000000"/>
          <w:sz w:val="24"/>
          <w:shd w:val="clear" w:color="auto" w:fill="FFFFFF"/>
        </w:rPr>
        <w:t>«</w:t>
      </w:r>
      <w:r w:rsidR="00CD2F6B" w:rsidRPr="003E56A6">
        <w:rPr>
          <w:rFonts w:ascii="Times New Roman" w:eastAsia="Times New Roman" w:hAnsi="Times New Roman"/>
          <w:b/>
          <w:sz w:val="24"/>
        </w:rPr>
        <w:t>Натюрморт – пейзаж – плакат: методика и практика организации композиционных решений»</w:t>
      </w:r>
      <w:r w:rsidR="004A1ED8" w:rsidRPr="00A7311E">
        <w:rPr>
          <w:rFonts w:ascii="Times New Roman" w:hAnsi="Times New Roman"/>
          <w:b/>
          <w:sz w:val="24"/>
        </w:rPr>
        <w:t>,</w:t>
      </w:r>
      <w:r w:rsidR="004A1ED8" w:rsidRPr="004A1ED8">
        <w:rPr>
          <w:rFonts w:ascii="Times New Roman" w:hAnsi="Times New Roman"/>
          <w:b/>
          <w:sz w:val="24"/>
        </w:rPr>
        <w:t xml:space="preserve"> </w:t>
      </w:r>
      <w:r w:rsidRPr="004A1ED8">
        <w:rPr>
          <w:rFonts w:ascii="Times New Roman" w:hAnsi="Times New Roman"/>
          <w:sz w:val="24"/>
        </w:rPr>
        <w:t>а Заказчик обязуется оплатить</w:t>
      </w:r>
      <w:r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0D757BA2" w14:textId="739795A4" w:rsidR="004D2EB8" w:rsidRDefault="004D2EB8" w:rsidP="004A1ED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 w:rsidR="00C3048B"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A7311E" w:rsidRPr="00D952AD">
        <w:rPr>
          <w:rFonts w:ascii="Times New Roman" w:hAnsi="Times New Roman" w:cs="Times New Roman"/>
          <w:sz w:val="24"/>
          <w:szCs w:val="24"/>
        </w:rPr>
        <w:t>3</w:t>
      </w:r>
      <w:r w:rsidR="0003340C" w:rsidRPr="00D952AD">
        <w:rPr>
          <w:rFonts w:ascii="Times New Roman" w:hAnsi="Times New Roman" w:cs="Times New Roman"/>
          <w:sz w:val="24"/>
          <w:szCs w:val="24"/>
        </w:rPr>
        <w:t>6</w:t>
      </w:r>
      <w:r w:rsidRPr="00D952AD">
        <w:rPr>
          <w:rFonts w:ascii="Times New Roman" w:hAnsi="Times New Roman" w:cs="Times New Roman"/>
          <w:sz w:val="24"/>
          <w:szCs w:val="24"/>
        </w:rPr>
        <w:t xml:space="preserve"> час</w:t>
      </w:r>
      <w:r w:rsidR="0003340C" w:rsidRPr="00D952AD">
        <w:rPr>
          <w:rFonts w:ascii="Times New Roman" w:hAnsi="Times New Roman" w:cs="Times New Roman"/>
          <w:sz w:val="24"/>
          <w:szCs w:val="24"/>
        </w:rPr>
        <w:t>ов</w:t>
      </w:r>
      <w:r w:rsidRPr="00D952AD">
        <w:rPr>
          <w:rFonts w:ascii="Times New Roman" w:hAnsi="Times New Roman" w:cs="Times New Roman"/>
          <w:sz w:val="24"/>
          <w:szCs w:val="24"/>
        </w:rPr>
        <w:t>.</w:t>
      </w:r>
    </w:p>
    <w:p w14:paraId="6F14AF2B" w14:textId="57FCBA27" w:rsidR="00C3048B" w:rsidRDefault="00C3048B" w:rsidP="004A1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311E">
        <w:rPr>
          <w:rFonts w:ascii="Times New Roman" w:hAnsi="Times New Roman" w:cs="Times New Roman"/>
          <w:sz w:val="24"/>
          <w:szCs w:val="24"/>
        </w:rPr>
        <w:t>2</w:t>
      </w:r>
      <w:r w:rsidR="00CD2F6B">
        <w:rPr>
          <w:rFonts w:ascii="Times New Roman" w:hAnsi="Times New Roman" w:cs="Times New Roman"/>
          <w:sz w:val="24"/>
          <w:szCs w:val="24"/>
        </w:rPr>
        <w:t>5</w:t>
      </w:r>
      <w:r w:rsidR="004A1ED8">
        <w:rPr>
          <w:rFonts w:ascii="Times New Roman" w:hAnsi="Times New Roman" w:cs="Times New Roman"/>
          <w:sz w:val="24"/>
          <w:szCs w:val="24"/>
        </w:rPr>
        <w:t>.</w:t>
      </w:r>
      <w:r w:rsidR="00CD2F6B">
        <w:rPr>
          <w:rFonts w:ascii="Times New Roman" w:hAnsi="Times New Roman" w:cs="Times New Roman"/>
          <w:sz w:val="24"/>
          <w:szCs w:val="24"/>
        </w:rPr>
        <w:t>03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CD2F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CD2F6B">
        <w:rPr>
          <w:rFonts w:ascii="Times New Roman" w:hAnsi="Times New Roman" w:cs="Times New Roman"/>
          <w:sz w:val="24"/>
          <w:szCs w:val="24"/>
        </w:rPr>
        <w:t>27</w:t>
      </w:r>
      <w:r w:rsidR="004A1ED8">
        <w:rPr>
          <w:rFonts w:ascii="Times New Roman" w:hAnsi="Times New Roman" w:cs="Times New Roman"/>
          <w:sz w:val="24"/>
          <w:szCs w:val="24"/>
        </w:rPr>
        <w:t>.</w:t>
      </w:r>
      <w:r w:rsidR="00CD2F6B">
        <w:rPr>
          <w:rFonts w:ascii="Times New Roman" w:hAnsi="Times New Roman" w:cs="Times New Roman"/>
          <w:sz w:val="24"/>
          <w:szCs w:val="24"/>
        </w:rPr>
        <w:t>03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CD2F6B">
        <w:rPr>
          <w:rFonts w:ascii="Times New Roman" w:hAnsi="Times New Roman" w:cs="Times New Roman"/>
          <w:sz w:val="24"/>
          <w:szCs w:val="24"/>
        </w:rPr>
        <w:t>5</w:t>
      </w:r>
      <w:r w:rsidR="004A1ED8">
        <w:rPr>
          <w:rFonts w:ascii="Times New Roman" w:hAnsi="Times New Roman" w:cs="Times New Roman"/>
          <w:sz w:val="24"/>
          <w:szCs w:val="24"/>
        </w:rPr>
        <w:t>г</w:t>
      </w:r>
      <w:r w:rsidRPr="00FC1116">
        <w:rPr>
          <w:rFonts w:ascii="Times New Roman" w:hAnsi="Times New Roman" w:cs="Times New Roman"/>
          <w:sz w:val="28"/>
          <w:szCs w:val="28"/>
        </w:rPr>
        <w:t>.</w:t>
      </w:r>
    </w:p>
    <w:p w14:paraId="3A4193B3" w14:textId="77777777" w:rsidR="00F32338" w:rsidRPr="00FC1116" w:rsidRDefault="00F32338" w:rsidP="00C3048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0C74C" w14:textId="77777777" w:rsidR="004D2EB8" w:rsidRPr="00746EDC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</w:t>
      </w:r>
      <w:r w:rsidRPr="00746EDC">
        <w:rPr>
          <w:rFonts w:ascii="Times New Roman" w:hAnsi="Times New Roman" w:cs="Times New Roman"/>
          <w:sz w:val="24"/>
          <w:szCs w:val="24"/>
        </w:rPr>
        <w:tab/>
        <w:t>ОБЯЗАТЕЛЬСТВА СТОРОН</w:t>
      </w:r>
    </w:p>
    <w:p w14:paraId="275A9A0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59D4F70E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5A16CA7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37625D7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53A9AD4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2F6A26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16532FC7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105C98C6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2.2.1. Своевременно, согласно условий настоящего договора оплатить оказываемую услугу.</w:t>
      </w:r>
    </w:p>
    <w:p w14:paraId="4B5D8F3D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F4CF08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25B51F7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30844A8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5E2C0F6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5B5703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14:paraId="342D809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информации, касающейся оказываемых услуг.</w:t>
      </w:r>
    </w:p>
    <w:p w14:paraId="50AA1051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2740E4DE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F98F2A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29A136D3" w14:textId="3FFBA1E0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r w:rsidR="00C26A64">
        <w:rPr>
          <w:rFonts w:ascii="Times New Roman" w:hAnsi="Times New Roman" w:cs="Times New Roman"/>
          <w:sz w:val="24"/>
          <w:szCs w:val="24"/>
        </w:rPr>
        <w:t xml:space="preserve">за одного слушателя составляет </w:t>
      </w:r>
      <w:r w:rsidR="00A7311E" w:rsidRPr="00D60817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1C5A53" w:rsidRPr="00D6081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D32" w:rsidRPr="00D6081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C5A53" w:rsidRPr="00D60817">
        <w:rPr>
          <w:rFonts w:ascii="Times New Roman" w:hAnsi="Times New Roman" w:cs="Times New Roman"/>
          <w:b/>
          <w:bCs/>
          <w:sz w:val="24"/>
          <w:szCs w:val="24"/>
        </w:rPr>
        <w:t>три</w:t>
      </w:r>
      <w:r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тысячи</w:t>
      </w:r>
      <w:r w:rsidR="00A7311E"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пятьсот</w:t>
      </w:r>
      <w:r w:rsidR="001C5A53" w:rsidRPr="00D6081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рублей 00 копеек. </w:t>
      </w:r>
      <w:r w:rsidRPr="00122C1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слушателей: </w:t>
      </w:r>
      <w:r w:rsidR="00C26A64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C26A6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) человек.</w:t>
      </w:r>
    </w:p>
    <w:p w14:paraId="28C10DCD" w14:textId="77777777" w:rsidR="004D2EB8" w:rsidRPr="00122C15" w:rsidRDefault="004D2EB8" w:rsidP="004D2EB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щая сумма договора составляет </w:t>
      </w:r>
      <w:r w:rsidR="00C26A6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</w:t>
      </w:r>
      <w:r w:rsidR="001170FB">
        <w:rPr>
          <w:rFonts w:ascii="Times New Roman" w:hAnsi="Times New Roman" w:cs="Times New Roman"/>
          <w:sz w:val="24"/>
          <w:szCs w:val="24"/>
        </w:rPr>
        <w:t>___________________________)</w:t>
      </w:r>
      <w:r w:rsidRPr="00122C15">
        <w:rPr>
          <w:rFonts w:ascii="Times New Roman" w:hAnsi="Times New Roman" w:cs="Times New Roman"/>
          <w:sz w:val="24"/>
          <w:szCs w:val="24"/>
        </w:rPr>
        <w:t xml:space="preserve"> рублей 00 копеек, без НДС. </w:t>
      </w:r>
    </w:p>
    <w:p w14:paraId="113B4073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3.2. Цена договора, указанная в пункте 3.1, является твердой и определяется на весь срок исполнения договора. Изменение цены договора не допускается, за исключением случаев, предусмотренных статьей 95 Федерального закона 44-ФЗ.</w:t>
      </w:r>
    </w:p>
    <w:p w14:paraId="5EB84490" w14:textId="77777777" w:rsidR="001C5A53" w:rsidRPr="00122C15" w:rsidRDefault="004D2EB8" w:rsidP="001C5A53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1C5A53">
        <w:rPr>
          <w:rFonts w:ascii="Times New Roman" w:hAnsi="Times New Roman" w:cs="Times New Roman"/>
          <w:sz w:val="24"/>
          <w:szCs w:val="24"/>
        </w:rPr>
        <w:t>, в течении 7(семи) дней после оказания услуги и подписания акта об оказании услуги.</w:t>
      </w:r>
    </w:p>
    <w:p w14:paraId="6ECAC48A" w14:textId="00CC0C14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2EF80AC6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E2C6C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 ПОРЯДОК СДАЧИ-ПРИЕМКИ УСЛУГ</w:t>
      </w:r>
    </w:p>
    <w:p w14:paraId="5DEFFE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5B0668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1FE6D66D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75BCD335" w14:textId="7CC2078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3AA8855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FFA09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54C1E414" w14:textId="6E1096BF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0D74216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57B7D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933C3FD" w14:textId="3B32951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557CF9">
        <w:rPr>
          <w:rFonts w:ascii="Times New Roman" w:hAnsi="Times New Roman" w:cs="Times New Roman"/>
          <w:sz w:val="24"/>
          <w:szCs w:val="24"/>
        </w:rPr>
        <w:t>.</w:t>
      </w:r>
    </w:p>
    <w:p w14:paraId="1E8E1B9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1F28C6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 ОБСТОЯТЕЛЬСТВА НЕПРЕОДОЛИМОЙ СИЛЫ.</w:t>
      </w:r>
    </w:p>
    <w:p w14:paraId="01028221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</w:t>
      </w:r>
      <w:proofErr w:type="gramStart"/>
      <w:r w:rsidRPr="00122C15">
        <w:rPr>
          <w:rFonts w:ascii="Times New Roman" w:hAnsi="Times New Roman" w:cs="Times New Roman"/>
          <w:sz w:val="24"/>
          <w:szCs w:val="24"/>
        </w:rPr>
        <w:t>услуг  и</w:t>
      </w:r>
      <w:proofErr w:type="gramEnd"/>
      <w:r w:rsidRPr="00122C15">
        <w:rPr>
          <w:rFonts w:ascii="Times New Roman" w:hAnsi="Times New Roman" w:cs="Times New Roman"/>
          <w:sz w:val="24"/>
          <w:szCs w:val="24"/>
        </w:rPr>
        <w:t xml:space="preserve"> 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5846CC95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7.2.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</w:t>
      </w:r>
      <w:r w:rsidRPr="00122C15">
        <w:rPr>
          <w:rFonts w:ascii="Times New Roman" w:hAnsi="Times New Roman" w:cs="Times New Roman"/>
          <w:sz w:val="24"/>
          <w:szCs w:val="24"/>
        </w:rPr>
        <w:lastRenderedPageBreak/>
        <w:t>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2F234A7F" w14:textId="6956123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7.3.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656C5CED" w14:textId="77777777" w:rsidR="001C5A53" w:rsidRDefault="001C5A53" w:rsidP="00D6081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50639A" w14:textId="77777777" w:rsidR="001C5A53" w:rsidRPr="003F22AE" w:rsidRDefault="001C5A53" w:rsidP="00D60817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4F142951" w14:textId="77777777" w:rsidR="001C5A53" w:rsidRDefault="001C5A53" w:rsidP="00D6081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D4256BD" w14:textId="5381E7F5" w:rsidR="001C5A53" w:rsidRPr="003F22AE" w:rsidRDefault="001C5A53" w:rsidP="00D6081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05068015" w14:textId="2F97C31A" w:rsidR="001C5A53" w:rsidRPr="003F22AE" w:rsidRDefault="001C5A53" w:rsidP="00D6081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7EDAB52" w14:textId="6FDB8A7F" w:rsidR="004D2EB8" w:rsidRPr="00122C15" w:rsidRDefault="001C5A53" w:rsidP="00D60817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73D26A0A" w14:textId="108DD2A3" w:rsidR="004D2EB8" w:rsidRPr="00122C15" w:rsidRDefault="001C5A53" w:rsidP="00D6081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7E7CDC8C" w14:textId="77777777" w:rsidR="00F32338" w:rsidRDefault="00F3233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A3AE835" w14:textId="5E3D5DA6" w:rsidR="004D2EB8" w:rsidRPr="00122C15" w:rsidRDefault="001C5A53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0EB2CB7" w14:textId="396B5E27" w:rsidR="004D2EB8" w:rsidRPr="00D60817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346D32">
        <w:rPr>
          <w:rFonts w:ascii="Times New Roman" w:hAnsi="Times New Roman" w:cs="Times New Roman"/>
          <w:sz w:val="24"/>
          <w:szCs w:val="24"/>
        </w:rPr>
        <w:t xml:space="preserve">исания и действует </w:t>
      </w:r>
      <w:r w:rsidR="00346D32"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D2F6B" w:rsidRPr="00D60817">
        <w:rPr>
          <w:rFonts w:ascii="Times New Roman" w:hAnsi="Times New Roman" w:cs="Times New Roman"/>
          <w:b/>
          <w:bCs/>
          <w:sz w:val="24"/>
          <w:szCs w:val="24"/>
        </w:rPr>
        <w:t>30.04</w:t>
      </w:r>
      <w:r w:rsidR="004A1ED8" w:rsidRPr="00D608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D2F6B" w:rsidRPr="00D608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D2EB8" w:rsidRPr="00D60817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091F652A" w14:textId="4E02D340" w:rsidR="004D2EB8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2CE83B58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78B954" w14:textId="5DF2B41F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66A8069" w14:textId="4A654F56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6ECD457C" w14:textId="5B6966BE" w:rsidR="004D2EB8" w:rsidRPr="00122C1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53EFA44D" w14:textId="5011DA6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2B7EFA5C" w14:textId="6D5F7BDC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4A1ED8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15773D6" w14:textId="20B1ADA6" w:rsidR="004D2EB8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 w:rsidR="004D2EB8"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489AAF9F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303BF7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3"/>
        <w:gridCol w:w="4970"/>
      </w:tblGrid>
      <w:tr w:rsidR="00F32338" w:rsidRPr="001608B9" w14:paraId="3CD90363" w14:textId="77777777" w:rsidTr="004D2EB8">
        <w:tc>
          <w:tcPr>
            <w:tcW w:w="5069" w:type="dxa"/>
            <w:shd w:val="clear" w:color="auto" w:fill="auto"/>
          </w:tcPr>
          <w:p w14:paraId="51D5398E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14:paraId="7C0DEA0E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32338" w:rsidRPr="001608B9" w14:paraId="2F318557" w14:textId="77777777" w:rsidTr="004D2EB8">
        <w:tc>
          <w:tcPr>
            <w:tcW w:w="5069" w:type="dxa"/>
            <w:shd w:val="clear" w:color="auto" w:fill="auto"/>
          </w:tcPr>
          <w:p w14:paraId="49E8A8DB" w14:textId="0AB704D9" w:rsidR="00C26A64" w:rsidRDefault="00C26A64" w:rsidP="00F3233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A382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BD24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054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15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4887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2AAD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FB3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B0E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DABE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828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C7F6" w14:textId="2A41B3F4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572E" w14:textId="099A5AC1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45D4" w14:textId="49BB93D5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269A" w14:textId="2B8CA72E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6341" w14:textId="004AA2C3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C6C4" w14:textId="77777777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34D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A59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 </w:t>
            </w:r>
            <w:r w:rsidR="009F2A7F">
              <w:rPr>
                <w:rFonts w:ascii="Times New Roman" w:hAnsi="Times New Roman" w:cs="Times New Roman"/>
                <w:sz w:val="24"/>
                <w:szCs w:val="24"/>
              </w:rPr>
              <w:t xml:space="preserve">   _____________</w:t>
            </w:r>
          </w:p>
          <w:p w14:paraId="4334E77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E198" w14:textId="39593BA6" w:rsidR="004D2EB8" w:rsidRPr="00F32338" w:rsidRDefault="00F3233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14:paraId="4C5077E6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u w:val="single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46147EA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ИНН </w:t>
            </w:r>
            <w:proofErr w:type="gram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4208009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190 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КПП</w:t>
            </w:r>
            <w:proofErr w:type="gram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420501001 </w:t>
            </w:r>
          </w:p>
          <w:p w14:paraId="1B4CC80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ОГРН 1034205014800</w:t>
            </w:r>
          </w:p>
          <w:p w14:paraId="6BA2A72E" w14:textId="77777777" w:rsidR="00F32338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650002,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г. Кемерово,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пр. Шахтеров, 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29                                      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59F48C77" w14:textId="77777777" w:rsidR="00F32338" w:rsidRPr="00795EF0" w:rsidRDefault="00F32338" w:rsidP="00F323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Получатель: </w:t>
            </w:r>
            <w:r w:rsidRPr="00CD2F6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МИНФИН КУЗБАССА (ГАПОУ «</w:t>
            </w:r>
            <w:proofErr w:type="gramStart"/>
            <w:r w:rsidRPr="00CD2F6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КХК»  л</w:t>
            </w:r>
            <w:proofErr w:type="gramEnd"/>
            <w:r w:rsidRPr="00CD2F6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/с 30396Ё85380</w:t>
            </w: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)</w:t>
            </w:r>
          </w:p>
          <w:p w14:paraId="15BD9BB5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р/с 03224643320000003900</w:t>
            </w:r>
          </w:p>
          <w:p w14:paraId="260B2681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14D0DBBD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кор</w:t>
            </w:r>
            <w:proofErr w:type="spellEnd"/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/с 40102810745370000032  </w:t>
            </w:r>
          </w:p>
          <w:p w14:paraId="2B8A8FF8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БИК 013207212</w:t>
            </w:r>
          </w:p>
          <w:p w14:paraId="7DC1DA4F" w14:textId="77777777" w:rsidR="00F32338" w:rsidRPr="00795EF0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sz w:val="22"/>
                <w:szCs w:val="22"/>
                <w:lang w:eastAsia="ru-RU"/>
              </w:rPr>
              <w:t>ОКТМО 32701000001</w:t>
            </w:r>
          </w:p>
          <w:p w14:paraId="10E0F1E7" w14:textId="77777777" w:rsidR="00F32338" w:rsidRDefault="00F32338" w:rsidP="00F323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5EF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04E2D77F" w14:textId="77777777" w:rsidR="004D2EB8" w:rsidRPr="001608B9" w:rsidRDefault="004D2EB8" w:rsidP="001170F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1C50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9519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C2D6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416A750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7FC29" w14:textId="1A8E549C" w:rsidR="004D2EB8" w:rsidRPr="00F32338" w:rsidRDefault="00F32338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9D5294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19D7E5C" w14:textId="77777777" w:rsidR="00655380" w:rsidRDefault="00655380"/>
    <w:sectPr w:rsidR="00655380" w:rsidSect="004D2EB8">
      <w:footerReference w:type="default" r:id="rId6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32A3" w14:textId="77777777" w:rsidR="00AD58DE" w:rsidRDefault="00AD58DE" w:rsidP="00F32338">
      <w:pPr>
        <w:spacing w:after="0" w:line="240" w:lineRule="auto"/>
      </w:pPr>
      <w:r>
        <w:separator/>
      </w:r>
    </w:p>
  </w:endnote>
  <w:endnote w:type="continuationSeparator" w:id="0">
    <w:p w14:paraId="776DF2CA" w14:textId="77777777" w:rsidR="00AD58DE" w:rsidRDefault="00AD58DE" w:rsidP="00F3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14028"/>
      <w:docPartObj>
        <w:docPartGallery w:val="Page Numbers (Bottom of Page)"/>
        <w:docPartUnique/>
      </w:docPartObj>
    </w:sdtPr>
    <w:sdtContent>
      <w:p w14:paraId="57FE35DC" w14:textId="5840176B" w:rsidR="00F32338" w:rsidRDefault="00F323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393">
          <w:rPr>
            <w:noProof/>
          </w:rPr>
          <w:t>4</w:t>
        </w:r>
        <w:r>
          <w:fldChar w:fldCharType="end"/>
        </w:r>
      </w:p>
    </w:sdtContent>
  </w:sdt>
  <w:p w14:paraId="27609046" w14:textId="77777777" w:rsidR="00F32338" w:rsidRDefault="00F323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9FCA" w14:textId="77777777" w:rsidR="00AD58DE" w:rsidRDefault="00AD58DE" w:rsidP="00F32338">
      <w:pPr>
        <w:spacing w:after="0" w:line="240" w:lineRule="auto"/>
      </w:pPr>
      <w:r>
        <w:separator/>
      </w:r>
    </w:p>
  </w:footnote>
  <w:footnote w:type="continuationSeparator" w:id="0">
    <w:p w14:paraId="63215B4F" w14:textId="77777777" w:rsidR="00AD58DE" w:rsidRDefault="00AD58DE" w:rsidP="00F3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4"/>
    <w:rsid w:val="0003340C"/>
    <w:rsid w:val="000F0393"/>
    <w:rsid w:val="001170FB"/>
    <w:rsid w:val="00161E3B"/>
    <w:rsid w:val="001C5A53"/>
    <w:rsid w:val="001F5DBF"/>
    <w:rsid w:val="002300C0"/>
    <w:rsid w:val="00346D32"/>
    <w:rsid w:val="003E56A6"/>
    <w:rsid w:val="003F6B4D"/>
    <w:rsid w:val="00463C65"/>
    <w:rsid w:val="004A1ED8"/>
    <w:rsid w:val="004D2EB8"/>
    <w:rsid w:val="005133DB"/>
    <w:rsid w:val="00557CF9"/>
    <w:rsid w:val="005D0387"/>
    <w:rsid w:val="00655380"/>
    <w:rsid w:val="006735A8"/>
    <w:rsid w:val="00683292"/>
    <w:rsid w:val="008C2FF1"/>
    <w:rsid w:val="00980DEA"/>
    <w:rsid w:val="009F2A7F"/>
    <w:rsid w:val="00A32299"/>
    <w:rsid w:val="00A7311E"/>
    <w:rsid w:val="00A77296"/>
    <w:rsid w:val="00A832FC"/>
    <w:rsid w:val="00AD58DE"/>
    <w:rsid w:val="00C06115"/>
    <w:rsid w:val="00C26A64"/>
    <w:rsid w:val="00C3048B"/>
    <w:rsid w:val="00C65224"/>
    <w:rsid w:val="00CD2F6B"/>
    <w:rsid w:val="00D1788F"/>
    <w:rsid w:val="00D52C7F"/>
    <w:rsid w:val="00D60817"/>
    <w:rsid w:val="00D952AD"/>
    <w:rsid w:val="00DA666A"/>
    <w:rsid w:val="00E13D92"/>
    <w:rsid w:val="00EC5C5B"/>
    <w:rsid w:val="00EE1C12"/>
    <w:rsid w:val="00F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A39E"/>
  <w15:docId w15:val="{A7A09F5D-D517-4B5A-BA19-EE39C798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338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338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4;&#1072;&#1088;&#1090;%202020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0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Елена</cp:lastModifiedBy>
  <cp:revision>4</cp:revision>
  <cp:lastPrinted>2023-09-15T03:34:00Z</cp:lastPrinted>
  <dcterms:created xsi:type="dcterms:W3CDTF">2025-03-09T04:28:00Z</dcterms:created>
  <dcterms:modified xsi:type="dcterms:W3CDTF">2025-03-09T04:46:00Z</dcterms:modified>
</cp:coreProperties>
</file>