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DF5D7" w14:textId="0F4190EF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21662">
        <w:rPr>
          <w:rFonts w:ascii="Times New Roman" w:hAnsi="Times New Roman" w:cs="Times New Roman"/>
          <w:sz w:val="24"/>
          <w:szCs w:val="24"/>
        </w:rPr>
        <w:t xml:space="preserve"> </w:t>
      </w:r>
      <w:r w:rsidR="00E254AB" w:rsidRPr="00E254AB">
        <w:rPr>
          <w:rFonts w:ascii="Times New Roman" w:hAnsi="Times New Roman" w:cs="Times New Roman"/>
          <w:sz w:val="24"/>
          <w:szCs w:val="24"/>
          <w:u w:val="single"/>
        </w:rPr>
        <w:t>25-</w:t>
      </w:r>
      <w:r w:rsidR="00E254AB">
        <w:rPr>
          <w:rFonts w:ascii="Times New Roman" w:hAnsi="Times New Roman" w:cs="Times New Roman"/>
          <w:sz w:val="24"/>
          <w:szCs w:val="24"/>
        </w:rPr>
        <w:t>_______</w:t>
      </w:r>
    </w:p>
    <w:p w14:paraId="5CEC5AC2" w14:textId="77777777" w:rsidR="001448D3" w:rsidRPr="00A94376" w:rsidRDefault="001448D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4CE7A3" w14:textId="04B66F0F" w:rsidR="004D2EB8" w:rsidRDefault="004D2EB8" w:rsidP="00E254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C5B9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6C5B94">
        <w:rPr>
          <w:rFonts w:ascii="Times New Roman" w:hAnsi="Times New Roman" w:cs="Times New Roman"/>
          <w:sz w:val="24"/>
          <w:szCs w:val="24"/>
        </w:rPr>
        <w:t>2</w:t>
      </w:r>
      <w:r w:rsidR="00E254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6C9B331B" w14:textId="77777777" w:rsidR="00882405" w:rsidRPr="00A94376" w:rsidRDefault="00882405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319EA89A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055F2A5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2EE80214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15A49521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65F9E0FD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3E39271F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2EB6FBB4" w14:textId="39B71F54" w:rsidR="004D2EB8" w:rsidRDefault="00E254AB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proofErr w:type="gramStart"/>
      <w:r w:rsidRPr="00E254AB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КОЛЛЕДЖ",  именуемый в дальнейшем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</w:r>
      <w:proofErr w:type="gramEnd"/>
      <w:r w:rsidRPr="00E254AB">
        <w:rPr>
          <w:rFonts w:ascii="Times New Roman" w:hAnsi="Times New Roman"/>
          <w:sz w:val="24"/>
        </w:rPr>
        <w:t>» рег. № А007-01258-42/01173435 от 31.03.2021г. (бессрочная), в лице  директора  Нохриной  Татьяны 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6C5B94">
        <w:rPr>
          <w:rFonts w:ascii="Times New Roman" w:hAnsi="Times New Roman"/>
          <w:sz w:val="24"/>
        </w:rPr>
        <w:t>________________________________________________</w:t>
      </w:r>
      <w:r w:rsidR="004D2EB8" w:rsidRPr="00746EDC">
        <w:rPr>
          <w:rFonts w:ascii="Times New Roman" w:hAnsi="Times New Roman"/>
          <w:sz w:val="24"/>
        </w:rPr>
        <w:t>, именуем</w:t>
      </w:r>
      <w:r w:rsidR="00986FE0">
        <w:rPr>
          <w:rFonts w:ascii="Times New Roman" w:hAnsi="Times New Roman"/>
          <w:sz w:val="24"/>
        </w:rPr>
        <w:t>ая</w:t>
      </w:r>
      <w:r w:rsidR="004D2EB8" w:rsidRPr="00746EDC">
        <w:rPr>
          <w:rFonts w:ascii="Times New Roman" w:hAnsi="Times New Roman"/>
          <w:sz w:val="24"/>
        </w:rPr>
        <w:t xml:space="preserve"> в дальнейшем «Заказчик»,  с другой стороны, вместе именуемые «Стороны»,  заключили настоящий договор о нижеследующем:</w:t>
      </w:r>
    </w:p>
    <w:p w14:paraId="3CE3077A" w14:textId="77777777" w:rsidR="00AF6035" w:rsidRPr="00A94376" w:rsidRDefault="00AF6035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6CA29A0D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0AA91E9" w14:textId="20260883" w:rsidR="00882405" w:rsidRPr="004A1ED8" w:rsidRDefault="004D2EB8" w:rsidP="00882405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</w:t>
      </w:r>
      <w:r w:rsidR="00882405" w:rsidRPr="00A94376">
        <w:rPr>
          <w:rFonts w:ascii="Times New Roman" w:hAnsi="Times New Roman"/>
          <w:sz w:val="24"/>
        </w:rPr>
        <w:t xml:space="preserve">Исполнитель обязуется предоставить образовательные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курсы повышения квалификации </w:t>
      </w:r>
      <w:r w:rsidR="00882405" w:rsidRPr="004A1ED8">
        <w:rPr>
          <w:rFonts w:ascii="Times New Roman" w:hAnsi="Times New Roman"/>
          <w:sz w:val="24"/>
        </w:rPr>
        <w:t xml:space="preserve">для преподавателей изобразительного искусства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по дополнительной профессиональной программе повышения квалификации </w:t>
      </w:r>
      <w:r w:rsidR="00C74773" w:rsidRPr="00C74773">
        <w:rPr>
          <w:rFonts w:ascii="Times New Roman" w:hAnsi="Times New Roman"/>
          <w:b/>
          <w:color w:val="000000"/>
          <w:sz w:val="24"/>
          <w:shd w:val="clear" w:color="auto" w:fill="FFFFFF"/>
        </w:rPr>
        <w:t>«Методика и практика работы над рисунком»,</w:t>
      </w:r>
      <w:r w:rsidR="00882405" w:rsidRPr="004A1ED8">
        <w:rPr>
          <w:rFonts w:ascii="Times New Roman" w:hAnsi="Times New Roman"/>
          <w:b/>
          <w:sz w:val="24"/>
        </w:rPr>
        <w:t xml:space="preserve"> </w:t>
      </w:r>
      <w:r w:rsidR="00882405" w:rsidRPr="004A1ED8">
        <w:rPr>
          <w:rFonts w:ascii="Times New Roman" w:hAnsi="Times New Roman"/>
          <w:sz w:val="24"/>
        </w:rPr>
        <w:t>а Заказчик обязуется оплатить</w:t>
      </w:r>
      <w:r w:rsidR="00882405"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6AAC67E4" w14:textId="678BCE6A" w:rsidR="00882405" w:rsidRDefault="00882405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E254AB">
        <w:rPr>
          <w:rFonts w:ascii="Times New Roman" w:hAnsi="Times New Roman" w:cs="Times New Roman"/>
          <w:sz w:val="24"/>
          <w:szCs w:val="24"/>
        </w:rPr>
        <w:t xml:space="preserve">36 </w:t>
      </w:r>
      <w:r w:rsidRPr="00A94376">
        <w:rPr>
          <w:rFonts w:ascii="Times New Roman" w:hAnsi="Times New Roman" w:cs="Times New Roman"/>
          <w:sz w:val="24"/>
          <w:szCs w:val="24"/>
        </w:rPr>
        <w:t>час</w:t>
      </w:r>
      <w:r w:rsidR="00E254AB">
        <w:rPr>
          <w:rFonts w:ascii="Times New Roman" w:hAnsi="Times New Roman" w:cs="Times New Roman"/>
          <w:sz w:val="24"/>
          <w:szCs w:val="24"/>
        </w:rPr>
        <w:t>ов</w:t>
      </w:r>
      <w:r w:rsidRPr="00A94376">
        <w:rPr>
          <w:rFonts w:ascii="Times New Roman" w:hAnsi="Times New Roman" w:cs="Times New Roman"/>
          <w:sz w:val="24"/>
          <w:szCs w:val="24"/>
        </w:rPr>
        <w:t>.</w:t>
      </w:r>
    </w:p>
    <w:p w14:paraId="731A8445" w14:textId="0EDCA812" w:rsidR="00882405" w:rsidRDefault="00882405" w:rsidP="00882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254AB">
        <w:rPr>
          <w:rFonts w:ascii="Times New Roman" w:hAnsi="Times New Roman" w:cs="Times New Roman"/>
          <w:sz w:val="24"/>
          <w:szCs w:val="24"/>
        </w:rPr>
        <w:t>27.10.2025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E254AB">
        <w:rPr>
          <w:rFonts w:ascii="Times New Roman" w:hAnsi="Times New Roman" w:cs="Times New Roman"/>
          <w:sz w:val="24"/>
          <w:szCs w:val="24"/>
        </w:rPr>
        <w:t>30.10.2025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2A7F0EF8" w14:textId="298DD17E" w:rsidR="00C3048B" w:rsidRPr="001608B9" w:rsidRDefault="00C3048B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6E0B05" w14:textId="77777777" w:rsidR="004D2EB8" w:rsidRPr="00746EDC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</w:t>
      </w:r>
      <w:r w:rsidRPr="00746EDC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03A9B13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20010C4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63411CEA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53FF396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014978E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7AAF61D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3549A35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650B2594" w14:textId="7839BC9B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r w:rsidR="002479BD" w:rsidRPr="00746EDC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746EDC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77AD7FB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609B7B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4DD8F94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7DF51C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D50782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431F94D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2D9CE59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77201576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</w:t>
      </w:r>
      <w:r w:rsidRPr="00746EDC">
        <w:rPr>
          <w:rFonts w:ascii="Times New Roman" w:hAnsi="Times New Roman" w:cs="Times New Roman"/>
          <w:sz w:val="24"/>
          <w:szCs w:val="24"/>
        </w:rPr>
        <w:lastRenderedPageBreak/>
        <w:t>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4E440A3" w14:textId="7262AF06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095845" w14:textId="77777777" w:rsidR="001448D3" w:rsidRDefault="001448D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3906EED" w14:textId="77777777" w:rsidR="00AF6035" w:rsidRDefault="00AF6035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FC5F67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0AE4BC13" w14:textId="40081632" w:rsidR="004D2EB8" w:rsidRPr="00122C15" w:rsidRDefault="004D2EB8" w:rsidP="00AF6035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3.1. Стоимость</w:t>
      </w:r>
      <w:r w:rsidR="00AF6035">
        <w:rPr>
          <w:rFonts w:ascii="Times New Roman" w:hAnsi="Times New Roman" w:cs="Times New Roman"/>
          <w:sz w:val="24"/>
          <w:szCs w:val="24"/>
        </w:rPr>
        <w:t xml:space="preserve"> </w:t>
      </w:r>
      <w:r w:rsidR="00AF6035" w:rsidRPr="00A943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26A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79BD" w:rsidRPr="00E254A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254AB" w:rsidRPr="00E254AB">
        <w:rPr>
          <w:rFonts w:ascii="Times New Roman" w:hAnsi="Times New Roman" w:cs="Times New Roman"/>
          <w:b/>
          <w:sz w:val="24"/>
          <w:szCs w:val="24"/>
        </w:rPr>
        <w:t>5</w:t>
      </w:r>
      <w:r w:rsidR="00AF6035" w:rsidRPr="00E254AB">
        <w:rPr>
          <w:rFonts w:ascii="Times New Roman" w:hAnsi="Times New Roman" w:cs="Times New Roman"/>
          <w:b/>
          <w:sz w:val="24"/>
          <w:szCs w:val="24"/>
        </w:rPr>
        <w:t>00</w:t>
      </w:r>
      <w:r w:rsidRPr="00E25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35" w:rsidRPr="00E254AB">
        <w:rPr>
          <w:rFonts w:ascii="Times New Roman" w:hAnsi="Times New Roman" w:cs="Times New Roman"/>
          <w:b/>
          <w:sz w:val="24"/>
          <w:szCs w:val="24"/>
        </w:rPr>
        <w:t>(</w:t>
      </w:r>
      <w:r w:rsidR="00E254AB" w:rsidRPr="00E254AB">
        <w:rPr>
          <w:rFonts w:ascii="Times New Roman" w:hAnsi="Times New Roman" w:cs="Times New Roman"/>
          <w:b/>
          <w:bCs/>
          <w:sz w:val="24"/>
          <w:szCs w:val="24"/>
        </w:rPr>
        <w:t>три тысячи пятьсот</w:t>
      </w:r>
      <w:r w:rsidRPr="00E254AB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22C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FED96" w14:textId="4F7978B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21A4E4F" w14:textId="21CF73AB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E82F0D">
        <w:rPr>
          <w:rFonts w:ascii="Times New Roman" w:hAnsi="Times New Roman" w:cs="Times New Roman"/>
          <w:sz w:val="24"/>
          <w:szCs w:val="24"/>
        </w:rPr>
        <w:t xml:space="preserve"> до </w:t>
      </w:r>
      <w:r w:rsidR="00C74773">
        <w:rPr>
          <w:rFonts w:ascii="Times New Roman" w:hAnsi="Times New Roman" w:cs="Times New Roman"/>
          <w:sz w:val="24"/>
          <w:szCs w:val="24"/>
        </w:rPr>
        <w:t>27</w:t>
      </w:r>
      <w:r w:rsidR="00E82F0D">
        <w:rPr>
          <w:rFonts w:ascii="Times New Roman" w:hAnsi="Times New Roman" w:cs="Times New Roman"/>
          <w:sz w:val="24"/>
          <w:szCs w:val="24"/>
        </w:rPr>
        <w:t>.1</w:t>
      </w:r>
      <w:r w:rsidR="00C74773">
        <w:rPr>
          <w:rFonts w:ascii="Times New Roman" w:hAnsi="Times New Roman" w:cs="Times New Roman"/>
          <w:sz w:val="24"/>
          <w:szCs w:val="24"/>
        </w:rPr>
        <w:t>0</w:t>
      </w:r>
      <w:r w:rsidR="00E82F0D">
        <w:rPr>
          <w:rFonts w:ascii="Times New Roman" w:hAnsi="Times New Roman" w:cs="Times New Roman"/>
          <w:sz w:val="24"/>
          <w:szCs w:val="24"/>
        </w:rPr>
        <w:t>.202</w:t>
      </w:r>
      <w:r w:rsidR="00E254AB">
        <w:rPr>
          <w:rFonts w:ascii="Times New Roman" w:hAnsi="Times New Roman" w:cs="Times New Roman"/>
          <w:sz w:val="24"/>
          <w:szCs w:val="24"/>
        </w:rPr>
        <w:t>5</w:t>
      </w:r>
      <w:r w:rsidR="00E82F0D">
        <w:rPr>
          <w:rFonts w:ascii="Times New Roman" w:hAnsi="Times New Roman" w:cs="Times New Roman"/>
          <w:sz w:val="24"/>
          <w:szCs w:val="24"/>
        </w:rPr>
        <w:t>г.</w:t>
      </w:r>
    </w:p>
    <w:p w14:paraId="763B1D17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54D7E6E0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11263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7EEB5932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25C9CF79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4A29159F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252F453D" w14:textId="6CDBDC2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499AB078" w14:textId="77777777" w:rsidR="001448D3" w:rsidRPr="00122C15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7FEBC9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43854175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6A2CEB43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4A474C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66647C4" w14:textId="2D5346C8" w:rsidR="001448D3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9639EF">
        <w:rPr>
          <w:rFonts w:ascii="Times New Roman" w:hAnsi="Times New Roman" w:cs="Times New Roman"/>
          <w:sz w:val="24"/>
          <w:szCs w:val="24"/>
        </w:rPr>
        <w:t>.</w:t>
      </w:r>
    </w:p>
    <w:p w14:paraId="349E2645" w14:textId="535892C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047042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2F01FB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СИЛЫ.</w:t>
      </w:r>
    </w:p>
    <w:p w14:paraId="506BB6A6" w14:textId="7C89B163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и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4F4AEE8C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122C15">
        <w:rPr>
          <w:rFonts w:ascii="Times New Roman" w:hAnsi="Times New Roman" w:cs="Times New Roman"/>
          <w:sz w:val="24"/>
          <w:szCs w:val="24"/>
        </w:rPr>
        <w:t>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</w:t>
      </w:r>
      <w:proofErr w:type="gramEnd"/>
      <w:r w:rsidRPr="00122C15">
        <w:rPr>
          <w:rFonts w:ascii="Times New Roman" w:hAnsi="Times New Roman" w:cs="Times New Roman"/>
          <w:sz w:val="24"/>
          <w:szCs w:val="24"/>
        </w:rPr>
        <w:t xml:space="preserve"> процедуру расторжения договора.</w:t>
      </w:r>
    </w:p>
    <w:p w14:paraId="08AE4E73" w14:textId="1219753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75B38AAF" w14:textId="26762A67" w:rsidR="001448D3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E4576A7" w14:textId="69E5B836" w:rsidR="00882405" w:rsidRDefault="0088240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DF5007D" w14:textId="77777777" w:rsidR="009639EF" w:rsidRPr="003F22AE" w:rsidRDefault="009639EF" w:rsidP="009639EF">
      <w:pPr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3B20B2B2" w14:textId="77777777" w:rsidR="009639EF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 xml:space="preserve">8.1. </w:t>
      </w:r>
      <w:proofErr w:type="gramStart"/>
      <w:r w:rsidRPr="003F22AE">
        <w:rPr>
          <w:rFonts w:ascii="Times New Roman" w:hAnsi="Times New Roman"/>
          <w:sz w:val="24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14:paraId="70743718" w14:textId="77777777" w:rsidR="009639EF" w:rsidRPr="003F22AE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 xml:space="preserve">.2. </w:t>
      </w:r>
      <w:proofErr w:type="gramStart"/>
      <w:r w:rsidRPr="003F22AE">
        <w:rPr>
          <w:rFonts w:ascii="Times New Roman" w:hAnsi="Times New Roman"/>
          <w:sz w:val="24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  <w:proofErr w:type="gramEnd"/>
    </w:p>
    <w:p w14:paraId="35728B28" w14:textId="77777777" w:rsidR="009639EF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 xml:space="preserve">.3. </w:t>
      </w:r>
      <w:proofErr w:type="gramStart"/>
      <w:r w:rsidRPr="003F22AE">
        <w:rPr>
          <w:rFonts w:ascii="Times New Roman" w:hAnsi="Times New Roman"/>
          <w:sz w:val="24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14:paraId="6ECF1FF9" w14:textId="77777777" w:rsidR="009639EF" w:rsidRPr="003F22AE" w:rsidRDefault="009639EF" w:rsidP="009639EF">
      <w:pPr>
        <w:jc w:val="both"/>
        <w:rPr>
          <w:rFonts w:ascii="Times New Roman" w:hAnsi="Times New Roman"/>
          <w:sz w:val="24"/>
        </w:rPr>
      </w:pPr>
    </w:p>
    <w:p w14:paraId="182108F4" w14:textId="76EB47B4" w:rsidR="004D2EB8" w:rsidRPr="00122C15" w:rsidRDefault="009639EF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4661333C" w14:textId="6EF938AD" w:rsidR="004D2EB8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19F76049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0A91F0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35A20B" w14:textId="246657ED" w:rsidR="004D2EB8" w:rsidRPr="00122C15" w:rsidRDefault="009639EF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1E964B74" w14:textId="70113945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4D2EB8">
        <w:rPr>
          <w:rFonts w:ascii="Times New Roman" w:hAnsi="Times New Roman" w:cs="Times New Roman"/>
          <w:sz w:val="24"/>
          <w:szCs w:val="24"/>
        </w:rPr>
        <w:t xml:space="preserve">исания и действует до </w:t>
      </w:r>
      <w:r w:rsidR="002479BD">
        <w:rPr>
          <w:rFonts w:ascii="Times New Roman" w:hAnsi="Times New Roman" w:cs="Times New Roman"/>
          <w:sz w:val="24"/>
          <w:szCs w:val="24"/>
        </w:rPr>
        <w:t>30</w:t>
      </w:r>
      <w:r w:rsidR="0009793B">
        <w:rPr>
          <w:rFonts w:ascii="Times New Roman" w:hAnsi="Times New Roman" w:cs="Times New Roman"/>
          <w:sz w:val="24"/>
          <w:szCs w:val="24"/>
        </w:rPr>
        <w:t>.</w:t>
      </w:r>
      <w:r w:rsidR="00E82F0D">
        <w:rPr>
          <w:rFonts w:ascii="Times New Roman" w:hAnsi="Times New Roman" w:cs="Times New Roman"/>
          <w:sz w:val="24"/>
          <w:szCs w:val="24"/>
        </w:rPr>
        <w:t>1</w:t>
      </w:r>
      <w:r w:rsidR="00C74773">
        <w:rPr>
          <w:rFonts w:ascii="Times New Roman" w:hAnsi="Times New Roman" w:cs="Times New Roman"/>
          <w:sz w:val="24"/>
          <w:szCs w:val="24"/>
        </w:rPr>
        <w:t>0</w:t>
      </w:r>
      <w:r w:rsidR="00882405">
        <w:rPr>
          <w:rFonts w:ascii="Times New Roman" w:hAnsi="Times New Roman" w:cs="Times New Roman"/>
          <w:sz w:val="24"/>
          <w:szCs w:val="24"/>
        </w:rPr>
        <w:t>.202</w:t>
      </w:r>
      <w:r w:rsidR="00C74773">
        <w:rPr>
          <w:rFonts w:ascii="Times New Roman" w:hAnsi="Times New Roman" w:cs="Times New Roman"/>
          <w:sz w:val="24"/>
          <w:szCs w:val="24"/>
        </w:rPr>
        <w:t>5</w:t>
      </w:r>
      <w:r w:rsidR="00882405">
        <w:rPr>
          <w:rFonts w:ascii="Times New Roman" w:hAnsi="Times New Roman" w:cs="Times New Roman"/>
          <w:sz w:val="24"/>
          <w:szCs w:val="24"/>
        </w:rPr>
        <w:t>г</w:t>
      </w:r>
      <w:r w:rsidR="004D2EB8" w:rsidRPr="00122C15">
        <w:rPr>
          <w:rFonts w:ascii="Times New Roman" w:hAnsi="Times New Roman" w:cs="Times New Roman"/>
          <w:sz w:val="24"/>
          <w:szCs w:val="24"/>
        </w:rPr>
        <w:t>.</w:t>
      </w:r>
    </w:p>
    <w:p w14:paraId="06D95140" w14:textId="6B7FA605" w:rsidR="004D2EB8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0EA8E4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8D6F0A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7205D8" w14:textId="736B802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54573990" w14:textId="35DD5505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31481A29" w14:textId="5BBA0358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3620705C" w14:textId="694E3EF2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15834E9E" w14:textId="7B2D8D2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2479BD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 w:rsidR="0051174F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6BCB07" w14:textId="45E0924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6758BE42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E9BE14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7C756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D2EB8" w:rsidRPr="001608B9" w14:paraId="50151036" w14:textId="77777777" w:rsidTr="001448D3">
        <w:tc>
          <w:tcPr>
            <w:tcW w:w="5245" w:type="dxa"/>
            <w:shd w:val="clear" w:color="auto" w:fill="auto"/>
          </w:tcPr>
          <w:p w14:paraId="3DF71485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103" w:type="dxa"/>
            <w:shd w:val="clear" w:color="auto" w:fill="auto"/>
          </w:tcPr>
          <w:p w14:paraId="65FF8867" w14:textId="77777777" w:rsidR="004D2EB8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ADB09D5" w14:textId="315D5E83" w:rsidR="001448D3" w:rsidRPr="001608B9" w:rsidRDefault="001448D3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B8" w:rsidRPr="001608B9" w14:paraId="07614D14" w14:textId="77777777" w:rsidTr="001448D3">
        <w:tc>
          <w:tcPr>
            <w:tcW w:w="5245" w:type="dxa"/>
            <w:shd w:val="clear" w:color="auto" w:fill="auto"/>
          </w:tcPr>
          <w:p w14:paraId="2A78457F" w14:textId="03D56C03" w:rsidR="001448D3" w:rsidRPr="009D1DC9" w:rsidRDefault="001448D3" w:rsidP="001448D3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</w:t>
            </w:r>
          </w:p>
          <w:p w14:paraId="630EE0B1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 xml:space="preserve"> (фамилия, имя, отчество)</w:t>
            </w:r>
          </w:p>
          <w:p w14:paraId="355CF7D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</w:t>
            </w:r>
          </w:p>
          <w:p w14:paraId="4A9CD902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(дата рождения)</w:t>
            </w:r>
          </w:p>
          <w:p w14:paraId="7E3DFCC3" w14:textId="2248D52A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</w:t>
            </w:r>
          </w:p>
          <w:p w14:paraId="2B16B94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(адрес места жительства)</w:t>
            </w:r>
          </w:p>
          <w:p w14:paraId="133A306C" w14:textId="5C341B39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1C072527" w14:textId="28B0ADCC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(паспорт: серия, номер, когда и кем выдан)</w:t>
            </w:r>
          </w:p>
          <w:p w14:paraId="59291A9D" w14:textId="059B5C7D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_____________</w:t>
            </w:r>
            <w:r w:rsidR="00E254AB">
              <w:rPr>
                <w:rFonts w:ascii="Times New Roman" w:hAnsi="Times New Roman"/>
                <w:sz w:val="24"/>
              </w:rPr>
              <w:t>__________________</w:t>
            </w:r>
            <w:r w:rsidRPr="009D1DC9">
              <w:rPr>
                <w:rFonts w:ascii="Times New Roman" w:hAnsi="Times New Roman"/>
                <w:sz w:val="24"/>
              </w:rPr>
              <w:t>__________</w:t>
            </w:r>
          </w:p>
          <w:p w14:paraId="389763EE" w14:textId="5CBA3FE0" w:rsidR="001448D3" w:rsidRDefault="00E254AB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т</w:t>
            </w:r>
            <w:r w:rsidR="001448D3" w:rsidRPr="009D1DC9">
              <w:rPr>
                <w:rFonts w:ascii="Times New Roman" w:hAnsi="Times New Roman"/>
                <w:szCs w:val="16"/>
              </w:rPr>
              <w:t>елефон</w:t>
            </w:r>
          </w:p>
          <w:p w14:paraId="28C97A3A" w14:textId="77777777" w:rsidR="00E254AB" w:rsidRPr="001448D3" w:rsidRDefault="00E254AB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</w:p>
          <w:p w14:paraId="22E17801" w14:textId="15BF2B61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_/_______________________</w:t>
            </w:r>
          </w:p>
          <w:p w14:paraId="44C71E06" w14:textId="551FFD80" w:rsidR="00C26A64" w:rsidRPr="00D87FDC" w:rsidRDefault="001448D3" w:rsidP="001448D3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7FDC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D87FDC" w:rsidRPr="00D87FD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87FD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87FDC" w:rsidRPr="00D87FD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87FDC">
              <w:rPr>
                <w:rFonts w:ascii="Times New Roman" w:hAnsi="Times New Roman"/>
                <w:sz w:val="16"/>
                <w:szCs w:val="16"/>
              </w:rPr>
              <w:t xml:space="preserve"> (подпись)</w:t>
            </w:r>
            <w:r w:rsidR="00D87FD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87FDC">
              <w:rPr>
                <w:rFonts w:ascii="Times New Roman" w:hAnsi="Times New Roman"/>
                <w:sz w:val="16"/>
                <w:szCs w:val="16"/>
              </w:rPr>
              <w:t>/</w:t>
            </w:r>
            <w:r w:rsidR="00D87F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7FDC">
              <w:rPr>
                <w:rFonts w:ascii="Times New Roman" w:hAnsi="Times New Roman"/>
                <w:sz w:val="16"/>
                <w:szCs w:val="16"/>
              </w:rPr>
              <w:t>ФИО</w:t>
            </w:r>
          </w:p>
          <w:p w14:paraId="25D7B3BC" w14:textId="1D823ED2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ED3" w14:textId="77777777" w:rsidR="004D2EB8" w:rsidRPr="001608B9" w:rsidRDefault="004D2EB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7E2A2908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3275018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КПП 420501001 </w:t>
            </w:r>
          </w:p>
          <w:p w14:paraId="4DC982EC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46B06583" w14:textId="77777777" w:rsidR="001448D3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78331AE4" w14:textId="77777777" w:rsidR="001448D3" w:rsidRPr="00795EF0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МИНФИН КУЗБАССА (ГАПОУ «КХК»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л/с 30396Ё85380)</w:t>
            </w:r>
          </w:p>
          <w:p w14:paraId="5B9BA7E5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/с 03224643320000003900</w:t>
            </w:r>
          </w:p>
          <w:p w14:paraId="7D84DAD3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6CCBBA4D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кор</w:t>
            </w:r>
            <w:proofErr w:type="spell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5EB6FA4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2CAD768D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5A9CE80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51087F05" w14:textId="77777777" w:rsidR="004D2EB8" w:rsidRPr="001608B9" w:rsidRDefault="004D2EB8" w:rsidP="001448D3">
            <w:pPr>
              <w:pStyle w:val="ConsPlusNormal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B6C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B14CB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5639714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BB10" w14:textId="3437EDFE" w:rsidR="004D2EB8" w:rsidRPr="001608B9" w:rsidRDefault="00E254AB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D2EB8" w:rsidRPr="001608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4D2EB8"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3AD699E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DB4879" w14:textId="77777777" w:rsidR="00655380" w:rsidRDefault="00655380">
      <w:bookmarkStart w:id="0" w:name="_GoBack"/>
      <w:bookmarkEnd w:id="0"/>
    </w:p>
    <w:sectPr w:rsidR="00655380" w:rsidSect="004D2EB8">
      <w:footerReference w:type="default" r:id="rId7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868C9" w14:textId="77777777" w:rsidR="009F457A" w:rsidRDefault="009F457A" w:rsidP="001448D3">
      <w:pPr>
        <w:spacing w:after="0" w:line="240" w:lineRule="auto"/>
      </w:pPr>
      <w:r>
        <w:separator/>
      </w:r>
    </w:p>
  </w:endnote>
  <w:endnote w:type="continuationSeparator" w:id="0">
    <w:p w14:paraId="47C27815" w14:textId="77777777" w:rsidR="009F457A" w:rsidRDefault="009F457A" w:rsidP="0014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988751"/>
      <w:docPartObj>
        <w:docPartGallery w:val="Page Numbers (Bottom of Page)"/>
        <w:docPartUnique/>
      </w:docPartObj>
    </w:sdtPr>
    <w:sdtEndPr/>
    <w:sdtContent>
      <w:p w14:paraId="62E600C7" w14:textId="46AA23C1" w:rsidR="001448D3" w:rsidRDefault="001448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FDC">
          <w:rPr>
            <w:noProof/>
          </w:rPr>
          <w:t>4</w:t>
        </w:r>
        <w:r>
          <w:fldChar w:fldCharType="end"/>
        </w:r>
      </w:p>
    </w:sdtContent>
  </w:sdt>
  <w:p w14:paraId="4F16495F" w14:textId="77777777" w:rsidR="001448D3" w:rsidRDefault="001448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D191D" w14:textId="77777777" w:rsidR="009F457A" w:rsidRDefault="009F457A" w:rsidP="001448D3">
      <w:pPr>
        <w:spacing w:after="0" w:line="240" w:lineRule="auto"/>
      </w:pPr>
      <w:r>
        <w:separator/>
      </w:r>
    </w:p>
  </w:footnote>
  <w:footnote w:type="continuationSeparator" w:id="0">
    <w:p w14:paraId="28059BF2" w14:textId="77777777" w:rsidR="009F457A" w:rsidRDefault="009F457A" w:rsidP="00144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64"/>
    <w:rsid w:val="0007462E"/>
    <w:rsid w:val="00082779"/>
    <w:rsid w:val="0009793B"/>
    <w:rsid w:val="001448D3"/>
    <w:rsid w:val="002479BD"/>
    <w:rsid w:val="0032191D"/>
    <w:rsid w:val="00471201"/>
    <w:rsid w:val="004D2EB8"/>
    <w:rsid w:val="0051174F"/>
    <w:rsid w:val="00655380"/>
    <w:rsid w:val="006C5B94"/>
    <w:rsid w:val="00882405"/>
    <w:rsid w:val="009639EF"/>
    <w:rsid w:val="00986FE0"/>
    <w:rsid w:val="009F2A7F"/>
    <w:rsid w:val="009F457A"/>
    <w:rsid w:val="00A832FC"/>
    <w:rsid w:val="00AF6035"/>
    <w:rsid w:val="00B21662"/>
    <w:rsid w:val="00C26A64"/>
    <w:rsid w:val="00C3048B"/>
    <w:rsid w:val="00C74773"/>
    <w:rsid w:val="00D1788F"/>
    <w:rsid w:val="00D87FDC"/>
    <w:rsid w:val="00E254AB"/>
    <w:rsid w:val="00E82F0D"/>
    <w:rsid w:val="00ED35C8"/>
    <w:rsid w:val="00F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6;&#1082;&#1090;&#1103;&#1073;&#1088;&#1100;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4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zamglbush</dc:creator>
  <cp:lastModifiedBy>Bush</cp:lastModifiedBy>
  <cp:revision>4</cp:revision>
  <cp:lastPrinted>2023-09-15T03:55:00Z</cp:lastPrinted>
  <dcterms:created xsi:type="dcterms:W3CDTF">2025-10-01T09:01:00Z</dcterms:created>
  <dcterms:modified xsi:type="dcterms:W3CDTF">2025-10-03T04:08:00Z</dcterms:modified>
</cp:coreProperties>
</file>